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DC69D0F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5E7249">
        <w:rPr>
          <w:kern w:val="3"/>
          <w:lang w:val="en-US" w:eastAsia="ar-SA"/>
        </w:rPr>
        <w:t>09.02.2026.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5955BEF" w:rsidR="00EC05A7" w:rsidRPr="005E7249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5E7249">
        <w:rPr>
          <w:b/>
          <w:bCs/>
          <w:kern w:val="3"/>
          <w:lang w:val="sr-Cyrl-RS" w:eastAsia="ar-SA"/>
        </w:rPr>
        <w:t>Круна за истражно бушење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F5D0D12" w:rsidR="00EC05A7" w:rsidRPr="005E7249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5E7249">
        <w:rPr>
          <w:b/>
          <w:kern w:val="3"/>
          <w:lang w:val="sr-Cyrl-RS" w:eastAsia="ar-SA"/>
        </w:rPr>
        <w:t xml:space="preserve"> до 90.000,00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44A9134A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</w:t>
      </w:r>
      <w:r w:rsidR="005E7249">
        <w:rPr>
          <w:kern w:val="3"/>
          <w:lang w:val="sr-Cyrl-RS" w:eastAsia="ar-SA"/>
        </w:rPr>
        <w:t xml:space="preserve">о </w:t>
      </w:r>
      <w:r w:rsidR="005E7249" w:rsidRPr="005E7249">
        <w:rPr>
          <w:b/>
          <w:bCs/>
          <w:kern w:val="3"/>
          <w:lang w:val="sr-Cyrl-RS" w:eastAsia="ar-SA"/>
        </w:rPr>
        <w:t>12.02.2026</w:t>
      </w:r>
      <w:r w:rsidR="005E7249">
        <w:rPr>
          <w:kern w:val="3"/>
          <w:lang w:val="sr-Cyrl-RS" w:eastAsia="ar-SA"/>
        </w:rPr>
        <w:t>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6CFF34C9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5E7249">
        <w:rPr>
          <w:b/>
          <w:bCs/>
          <w:lang w:val="sr-Cyrl-RS"/>
        </w:rPr>
        <w:br/>
        <w:t>Јанић Милена: 063-105-45-80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FBED" w14:textId="77777777" w:rsidR="007E2D30" w:rsidRDefault="007E2D30">
      <w:r>
        <w:separator/>
      </w:r>
    </w:p>
  </w:endnote>
  <w:endnote w:type="continuationSeparator" w:id="0">
    <w:p w14:paraId="5A94AF69" w14:textId="77777777" w:rsidR="007E2D30" w:rsidRDefault="007E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C9EB" w14:textId="77777777" w:rsidR="007E2D30" w:rsidRDefault="007E2D30">
      <w:r>
        <w:separator/>
      </w:r>
    </w:p>
  </w:footnote>
  <w:footnote w:type="continuationSeparator" w:id="0">
    <w:p w14:paraId="37FA67DD" w14:textId="77777777" w:rsidR="007E2D30" w:rsidRDefault="007E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2128433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913EC"/>
    <w:rsid w:val="005A22F0"/>
    <w:rsid w:val="005C2B67"/>
    <w:rsid w:val="005E7249"/>
    <w:rsid w:val="00637114"/>
    <w:rsid w:val="00686D67"/>
    <w:rsid w:val="006B761D"/>
    <w:rsid w:val="00707CE2"/>
    <w:rsid w:val="007260CD"/>
    <w:rsid w:val="007E2D30"/>
    <w:rsid w:val="00824215"/>
    <w:rsid w:val="008432DD"/>
    <w:rsid w:val="00864A03"/>
    <w:rsid w:val="008F1A79"/>
    <w:rsid w:val="00942F87"/>
    <w:rsid w:val="009476C7"/>
    <w:rsid w:val="00955644"/>
    <w:rsid w:val="00A3396B"/>
    <w:rsid w:val="00B941C1"/>
    <w:rsid w:val="00C869B3"/>
    <w:rsid w:val="00CB64FA"/>
    <w:rsid w:val="00D050DC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2026-02-09T06:47:00Z</dcterms:modified>
</cp:coreProperties>
</file>